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0C" w:rsidRDefault="00762C17">
      <w:pPr>
        <w:pStyle w:val="Title"/>
      </w:pPr>
      <w:bookmarkStart w:id="0" w:name="_GoBack"/>
      <w:bookmarkEnd w:id="0"/>
      <w:r>
        <w:t>Technology Leadership Plan</w:t>
      </w:r>
    </w:p>
    <w:p w:rsidR="006F590C" w:rsidRDefault="00762C17">
      <w:pPr>
        <w:pStyle w:val="Heading1"/>
      </w:pPr>
      <w:r>
        <w:t>Your name</w:t>
      </w:r>
    </w:p>
    <w:p w:rsidR="00762C17" w:rsidRDefault="00762C17" w:rsidP="00762C17">
      <w:pPr>
        <w:pStyle w:val="Heading3"/>
      </w:pPr>
      <w:r>
        <w:t>Note: You may rearrange and re-design this template but you must include the minimum information required for the assignment.</w:t>
      </w:r>
    </w:p>
    <w:p w:rsidR="00762C17" w:rsidRDefault="00762C17" w:rsidP="00762C17">
      <w:pPr>
        <w:pStyle w:val="Heading2"/>
      </w:pPr>
      <w:r>
        <w:t>My school</w:t>
      </w:r>
    </w:p>
    <w:p w:rsidR="00762C17" w:rsidRDefault="00762C17" w:rsidP="00762C17">
      <w:r>
        <w:t xml:space="preserve">Provide a brief description of the context of your school. </w:t>
      </w:r>
    </w:p>
    <w:p w:rsidR="00762C17" w:rsidRDefault="00762C17" w:rsidP="00762C17">
      <w:pPr>
        <w:pStyle w:val="Heading2"/>
      </w:pPr>
      <w:r>
        <w:t>Vision</w:t>
      </w:r>
    </w:p>
    <w:p w:rsidR="00762C17" w:rsidRDefault="00762C17" w:rsidP="00762C17">
      <w:r>
        <w:t xml:space="preserve">The process whereby you arrived at the first draft of your vision. </w:t>
      </w:r>
    </w:p>
    <w:p w:rsidR="00762C17" w:rsidRDefault="00762C17" w:rsidP="00762C17">
      <w:r>
        <w:t>The vision statement</w:t>
      </w:r>
    </w:p>
    <w:p w:rsidR="00762C17" w:rsidRDefault="00762C17" w:rsidP="00762C17">
      <w:r>
        <w:t>How you will sustain and grow the vision in the school, community and district</w:t>
      </w:r>
    </w:p>
    <w:p w:rsidR="00762C17" w:rsidRPr="00762C17" w:rsidRDefault="00762C17" w:rsidP="00762C17">
      <w:pPr>
        <w:pStyle w:val="Heading2"/>
      </w:pPr>
      <w:r>
        <w:t>Visionary leadership</w:t>
      </w:r>
    </w:p>
    <w:p w:rsidR="00762C17" w:rsidRDefault="00762C17" w:rsidP="00762C17">
      <w:r>
        <w:t>Your understanding of what it takes to be a visionary leader in the context of technology integration and e-learning.</w:t>
      </w:r>
    </w:p>
    <w:p w:rsidR="00762C17" w:rsidRDefault="00762C17" w:rsidP="00762C17">
      <w:r>
        <w:t>How you will develop distributed leadership.</w:t>
      </w:r>
    </w:p>
    <w:p w:rsidR="00762C17" w:rsidRDefault="00762C17" w:rsidP="00762C17">
      <w:pPr>
        <w:pStyle w:val="Heading2"/>
      </w:pPr>
      <w:r>
        <w:t>Capacity building</w:t>
      </w:r>
    </w:p>
    <w:p w:rsidR="00762C17" w:rsidRDefault="00762C17" w:rsidP="00762C17">
      <w:r>
        <w:t>Your analysis of capacity and plans for building capacity in the school.</w:t>
      </w:r>
    </w:p>
    <w:p w:rsidR="00762C17" w:rsidRDefault="00762C17" w:rsidP="00762C17">
      <w:r>
        <w:t xml:space="preserve">Plans for delegating and </w:t>
      </w:r>
      <w:r w:rsidR="00AF4109">
        <w:t>example</w:t>
      </w:r>
      <w:r>
        <w:t xml:space="preserve"> of delegation </w:t>
      </w:r>
      <w:r w:rsidR="00AF4109">
        <w:t>meeting</w:t>
      </w:r>
      <w:r>
        <w:t>.</w:t>
      </w:r>
    </w:p>
    <w:p w:rsidR="00762C17" w:rsidRDefault="00762C17" w:rsidP="00AF4109">
      <w:pPr>
        <w:pStyle w:val="Heading2"/>
      </w:pPr>
      <w:r>
        <w:t>Culture of learning</w:t>
      </w:r>
    </w:p>
    <w:p w:rsidR="00AF4109" w:rsidRPr="00AF4109" w:rsidRDefault="00AF4109" w:rsidP="00AF4109">
      <w:r>
        <w:t>How you will develop a culture of learning in the workplace.</w:t>
      </w:r>
    </w:p>
    <w:p w:rsidR="00762C17" w:rsidRDefault="00762C17" w:rsidP="00AF4109">
      <w:pPr>
        <w:pStyle w:val="Heading2"/>
      </w:pPr>
      <w:r>
        <w:t xml:space="preserve">Facing challenges </w:t>
      </w:r>
    </w:p>
    <w:p w:rsidR="00762C17" w:rsidRDefault="00AF4109" w:rsidP="00762C17">
      <w:r>
        <w:t>Identify actual challenges and record how you have addressed these.</w:t>
      </w:r>
    </w:p>
    <w:p w:rsidR="00AF4109" w:rsidRDefault="00AF4109" w:rsidP="00AF4109">
      <w:pPr>
        <w:pStyle w:val="Heading2"/>
      </w:pPr>
      <w:r>
        <w:t>Communication</w:t>
      </w:r>
    </w:p>
    <w:p w:rsidR="00AF4109" w:rsidRDefault="00AF4109" w:rsidP="00762C17">
      <w:proofErr w:type="gramStart"/>
      <w:r>
        <w:t>Your</w:t>
      </w:r>
      <w:proofErr w:type="gramEnd"/>
      <w:r>
        <w:t xml:space="preserve"> planning of how you will communicate your e-learning vision.</w:t>
      </w:r>
    </w:p>
    <w:p w:rsidR="00AF4109" w:rsidRDefault="00AF4109" w:rsidP="00AF4109">
      <w:pPr>
        <w:pStyle w:val="Heading2"/>
      </w:pPr>
      <w:r>
        <w:t>Culture of Evaluation</w:t>
      </w:r>
    </w:p>
    <w:p w:rsidR="00AF4109" w:rsidRDefault="00AF4109" w:rsidP="00AF4109">
      <w:r>
        <w:t>How you will establish a culture of school-based evaluation.</w:t>
      </w:r>
    </w:p>
    <w:p w:rsidR="00AF4109" w:rsidRDefault="00AF4109" w:rsidP="00AF4109">
      <w:r>
        <w:t>A description of the end of cycle evaluation of the School Technology Plan, e-learning implementation process and key elements of your Technology Leadership Plan.</w:t>
      </w:r>
    </w:p>
    <w:p w:rsidR="00AF4109" w:rsidRPr="00AF4109" w:rsidRDefault="00AF4109" w:rsidP="00AF4109"/>
    <w:p w:rsidR="00AF4109" w:rsidRDefault="00AF4109" w:rsidP="00762C17"/>
    <w:p w:rsidR="00762C17" w:rsidRPr="00762C17" w:rsidRDefault="00762C17" w:rsidP="00762C17">
      <w:pPr>
        <w:pStyle w:val="Heading2"/>
      </w:pPr>
    </w:p>
    <w:sectPr w:rsidR="00762C17" w:rsidRPr="00762C1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17"/>
    <w:rsid w:val="006F590C"/>
    <w:rsid w:val="00762C17"/>
    <w:rsid w:val="00932CA9"/>
    <w:rsid w:val="00A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13B3A-8B4D-4982-8047-909F9360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Gerald</dc:creator>
  <cp:keywords/>
  <cp:lastModifiedBy>Gerald</cp:lastModifiedBy>
  <cp:revision>2</cp:revision>
  <dcterms:created xsi:type="dcterms:W3CDTF">2016-12-13T09:22:00Z</dcterms:created>
  <dcterms:modified xsi:type="dcterms:W3CDTF">2016-12-13T09:22:00Z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